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31" w:rsidRDefault="00724631" w:rsidP="00724631">
      <w:pPr>
        <w:tabs>
          <w:tab w:val="left" w:pos="2145"/>
        </w:tabs>
        <w:spacing w:after="0"/>
        <w:rPr>
          <w:rFonts w:ascii="Arial" w:hAnsi="Arial" w:cs="Arial"/>
          <w:b/>
          <w:i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Y="2491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2239"/>
      </w:tblGrid>
      <w:tr w:rsidR="00724631" w:rsidRPr="006A3CDC" w:rsidTr="00724631">
        <w:tc>
          <w:tcPr>
            <w:tcW w:w="10456" w:type="dxa"/>
            <w:gridSpan w:val="4"/>
            <w:shd w:val="clear" w:color="auto" w:fill="D9D9D9" w:themeFill="background1" w:themeFillShade="D9"/>
          </w:tcPr>
          <w:p w:rsidR="00724631" w:rsidRPr="006A3CDC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EXAMEN DES ASS</w:t>
            </w:r>
            <w:r w:rsidR="009C3C26">
              <w:rPr>
                <w:rFonts w:ascii="Arial" w:hAnsi="Arial" w:cs="Arial"/>
                <w:b/>
                <w:sz w:val="24"/>
                <w:szCs w:val="24"/>
              </w:rPr>
              <w:t>ISTANTS MATERNELS - SESSION 2025</w:t>
            </w:r>
          </w:p>
        </w:tc>
      </w:tr>
      <w:tr w:rsidR="00724631" w:rsidRPr="00EC19DE" w:rsidTr="00724631">
        <w:trPr>
          <w:trHeight w:val="513"/>
        </w:trPr>
        <w:tc>
          <w:tcPr>
            <w:tcW w:w="10456" w:type="dxa"/>
            <w:gridSpan w:val="4"/>
            <w:vAlign w:val="center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19DE">
              <w:rPr>
                <w:rFonts w:ascii="Arial" w:hAnsi="Arial" w:cs="Arial"/>
                <w:b/>
                <w:sz w:val="28"/>
                <w:szCs w:val="30"/>
              </w:rPr>
              <w:t>Épreuve EP1 : Accompagner le développement du jeune enfant</w:t>
            </w:r>
          </w:p>
        </w:tc>
      </w:tr>
      <w:tr w:rsidR="00724631" w:rsidRPr="00EC19DE" w:rsidTr="00724631">
        <w:trPr>
          <w:trHeight w:val="940"/>
        </w:trPr>
        <w:tc>
          <w:tcPr>
            <w:tcW w:w="2689" w:type="dxa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DE NAISSANCE</w:t>
            </w:r>
          </w:p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693" w:type="dxa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NOM D’ÉPOUSE</w:t>
            </w:r>
          </w:p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………………………..</w:t>
            </w:r>
          </w:p>
        </w:tc>
        <w:tc>
          <w:tcPr>
            <w:tcW w:w="2835" w:type="dxa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PRÉNOM</w:t>
            </w:r>
          </w:p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…………………………</w:t>
            </w:r>
          </w:p>
        </w:tc>
        <w:tc>
          <w:tcPr>
            <w:tcW w:w="2239" w:type="dxa"/>
          </w:tcPr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t>NÉ(E) LE</w:t>
            </w:r>
          </w:p>
          <w:p w:rsidR="00724631" w:rsidRPr="00EC19DE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C19DE">
              <w:rPr>
                <w:rFonts w:ascii="Arial" w:hAnsi="Arial" w:cs="Arial"/>
                <w:b/>
                <w:sz w:val="20"/>
                <w:szCs w:val="24"/>
              </w:rPr>
              <w:br/>
              <w:t>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.…/…</w:t>
            </w:r>
            <w:r>
              <w:rPr>
                <w:rFonts w:ascii="Arial" w:hAnsi="Arial" w:cs="Arial"/>
                <w:b/>
                <w:sz w:val="20"/>
                <w:szCs w:val="24"/>
              </w:rPr>
              <w:t>…</w:t>
            </w:r>
            <w:r w:rsidRPr="00EC19DE">
              <w:rPr>
                <w:rFonts w:ascii="Arial" w:hAnsi="Arial" w:cs="Arial"/>
                <w:b/>
                <w:sz w:val="20"/>
                <w:szCs w:val="24"/>
              </w:rPr>
              <w:t>…..</w:t>
            </w:r>
            <w:r>
              <w:rPr>
                <w:rFonts w:ascii="Arial" w:hAnsi="Arial" w:cs="Arial"/>
                <w:b/>
                <w:sz w:val="20"/>
                <w:szCs w:val="24"/>
              </w:rPr>
              <w:br/>
            </w:r>
          </w:p>
        </w:tc>
      </w:tr>
      <w:tr w:rsidR="00724631" w:rsidRPr="00EC19DE" w:rsidTr="00724631">
        <w:trPr>
          <w:trHeight w:val="940"/>
        </w:trPr>
        <w:tc>
          <w:tcPr>
            <w:tcW w:w="2689" w:type="dxa"/>
            <w:vAlign w:val="center"/>
          </w:tcPr>
          <w:p w:rsidR="00724631" w:rsidRPr="00E9281B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9281B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Entourer votre département d’habitation</w:t>
            </w:r>
          </w:p>
        </w:tc>
        <w:tc>
          <w:tcPr>
            <w:tcW w:w="7767" w:type="dxa"/>
            <w:gridSpan w:val="3"/>
            <w:vAlign w:val="center"/>
          </w:tcPr>
          <w:p w:rsidR="00724631" w:rsidRPr="00EC19DE" w:rsidRDefault="00724631" w:rsidP="0072463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ab/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75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77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78</w:t>
            </w:r>
            <w:r>
              <w:rPr>
                <w:rFonts w:ascii="Arial" w:hAnsi="Arial" w:cs="Arial"/>
                <w:b/>
                <w:sz w:val="32"/>
                <w:szCs w:val="24"/>
              </w:rPr>
              <w:tab/>
              <w:t xml:space="preserve">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91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9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2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93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94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    </w:t>
            </w:r>
            <w:r w:rsidRPr="00E9281B">
              <w:rPr>
                <w:rFonts w:ascii="Arial" w:hAnsi="Arial" w:cs="Arial"/>
                <w:b/>
                <w:sz w:val="32"/>
                <w:szCs w:val="24"/>
              </w:rPr>
              <w:t>95</w:t>
            </w:r>
          </w:p>
        </w:tc>
      </w:tr>
      <w:tr w:rsidR="00724631" w:rsidRPr="00B420B8" w:rsidTr="00724631">
        <w:trPr>
          <w:trHeight w:val="488"/>
        </w:trPr>
        <w:tc>
          <w:tcPr>
            <w:tcW w:w="10456" w:type="dxa"/>
            <w:gridSpan w:val="4"/>
            <w:vAlign w:val="center"/>
          </w:tcPr>
          <w:p w:rsidR="00724631" w:rsidRPr="00B420B8" w:rsidRDefault="00724631" w:rsidP="00724631">
            <w:pPr>
              <w:spacing w:after="0"/>
              <w:jc w:val="center"/>
              <w:rPr>
                <w:rFonts w:ascii="Arial" w:hAnsi="Arial" w:cs="Arial"/>
                <w:b/>
                <w:i/>
                <w:color w:val="C00000"/>
                <w:sz w:val="28"/>
                <w:szCs w:val="28"/>
              </w:rPr>
            </w:pPr>
            <w:r w:rsidRPr="00B420B8">
              <w:rPr>
                <w:rFonts w:ascii="Arial" w:eastAsia="Times New Roman" w:hAnsi="Arial" w:cs="Arial"/>
                <w:b/>
                <w:noProof/>
                <w:color w:val="0070C0"/>
                <w:sz w:val="28"/>
                <w:szCs w:val="28"/>
                <w:lang w:eastAsia="fr-FR"/>
              </w:rPr>
              <w:t>Fiche A – Réalisation d’un soin du quotidien</w:t>
            </w:r>
          </w:p>
        </w:tc>
      </w:tr>
      <w:tr w:rsidR="00095667" w:rsidRPr="00985F2E" w:rsidTr="009A1512">
        <w:trPr>
          <w:trHeight w:val="488"/>
        </w:trPr>
        <w:tc>
          <w:tcPr>
            <w:tcW w:w="10456" w:type="dxa"/>
            <w:gridSpan w:val="4"/>
            <w:vAlign w:val="center"/>
          </w:tcPr>
          <w:p w:rsidR="00095667" w:rsidRPr="00985F2E" w:rsidRDefault="00095667" w:rsidP="00724631">
            <w:pPr>
              <w:spacing w:after="0"/>
              <w:rPr>
                <w:rFonts w:ascii="Arial" w:hAnsi="Arial" w:cs="Arial"/>
                <w:b/>
                <w:i/>
                <w:color w:val="C00000"/>
                <w:sz w:val="32"/>
                <w:szCs w:val="24"/>
              </w:rPr>
            </w:pPr>
            <w:r w:rsidRPr="00985F2E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Age de(s) enfant(s) :</w:t>
            </w:r>
          </w:p>
        </w:tc>
      </w:tr>
      <w:tr w:rsidR="00724631" w:rsidTr="00724631">
        <w:trPr>
          <w:trHeight w:val="488"/>
        </w:trPr>
        <w:tc>
          <w:tcPr>
            <w:tcW w:w="10456" w:type="dxa"/>
            <w:gridSpan w:val="4"/>
            <w:vAlign w:val="center"/>
          </w:tcPr>
          <w:p w:rsidR="00724631" w:rsidRDefault="00D930C9" w:rsidP="00724631">
            <w:pPr>
              <w:spacing w:after="0"/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>Nom</w:t>
            </w:r>
            <w:r w:rsidR="00724631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 xml:space="preserve"> du soin :</w:t>
            </w:r>
            <w:r w:rsidR="00C357C2">
              <w:rPr>
                <w:rFonts w:ascii="Arial" w:hAnsi="Arial" w:cs="Arial"/>
                <w:b/>
                <w:i/>
                <w:color w:val="C00000"/>
                <w:sz w:val="20"/>
                <w:szCs w:val="24"/>
              </w:rPr>
              <w:t xml:space="preserve"> </w:t>
            </w:r>
          </w:p>
        </w:tc>
      </w:tr>
    </w:tbl>
    <w:p w:rsidR="00D930C9" w:rsidRDefault="00D930C9" w:rsidP="005C1014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 partir d’une situation réelle, vous décrirez les étapes de la réalisation d’un soin quotidien </w:t>
      </w:r>
      <w:r w:rsidR="005C1014">
        <w:rPr>
          <w:rFonts w:ascii="Arial" w:hAnsi="Arial" w:cs="Arial"/>
          <w:b/>
          <w:i/>
          <w:sz w:val="20"/>
          <w:szCs w:val="20"/>
        </w:rPr>
        <w:t>a</w:t>
      </w:r>
      <w:r>
        <w:rPr>
          <w:rFonts w:ascii="Arial" w:hAnsi="Arial" w:cs="Arial"/>
          <w:b/>
          <w:i/>
          <w:sz w:val="20"/>
          <w:szCs w:val="20"/>
        </w:rPr>
        <w:t>uprès d’un enfant de moins de 36 mois</w:t>
      </w:r>
    </w:p>
    <w:p w:rsidR="00D930C9" w:rsidRDefault="00D930C9" w:rsidP="00D930C9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bookmarkStart w:id="0" w:name="_GoBack"/>
    <w:bookmarkEnd w:id="0"/>
    <w:p w:rsidR="00EC19DE" w:rsidRDefault="00EC19DE" w:rsidP="00724631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5F86" wp14:editId="6C6F79FC">
                <wp:simplePos x="0" y="0"/>
                <wp:positionH relativeFrom="margin">
                  <wp:posOffset>2405270</wp:posOffset>
                </wp:positionH>
                <wp:positionV relativeFrom="paragraph">
                  <wp:posOffset>217556</wp:posOffset>
                </wp:positionV>
                <wp:extent cx="1812898" cy="238539"/>
                <wp:effectExtent l="0" t="0" r="16510" b="28575"/>
                <wp:wrapNone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12898" cy="238539"/>
                        </a:xfrm>
                        <a:prstGeom prst="triangle">
                          <a:avLst/>
                        </a:prstGeom>
                        <a:solidFill>
                          <a:srgbClr val="E6D800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6ADF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3" o:spid="_x0000_s1026" type="#_x0000_t5" style="position:absolute;margin-left:189.4pt;margin-top:17.15pt;width:142.75pt;height:18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" fillcolor="#e6d800" strokecolor="#7030a0" strokeweight="1.5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sz w:val="20"/>
          <w:szCs w:val="20"/>
        </w:rPr>
        <w:t>RÉDIGER UN RECTO-</w:t>
      </w:r>
      <w:r w:rsidRPr="00BE381F">
        <w:rPr>
          <w:rFonts w:ascii="Arial" w:hAnsi="Arial" w:cs="Arial"/>
          <w:b/>
          <w:i/>
          <w:sz w:val="20"/>
          <w:szCs w:val="20"/>
        </w:rPr>
        <w:t>VERSO MAXIMUM</w:t>
      </w:r>
      <w:r>
        <w:rPr>
          <w:rFonts w:ascii="Arial" w:hAnsi="Arial" w:cs="Arial"/>
          <w:b/>
          <w:i/>
          <w:sz w:val="20"/>
          <w:szCs w:val="20"/>
        </w:rPr>
        <w:t xml:space="preserve"> CI-DESSOUS</w:t>
      </w:r>
    </w:p>
    <w:p w:rsidR="00EC19DE" w:rsidRPr="00100C00" w:rsidRDefault="00EC19DE" w:rsidP="00EC19DE">
      <w:pPr>
        <w:jc w:val="center"/>
        <w:rPr>
          <w:rFonts w:ascii="Arial" w:hAnsi="Arial" w:cs="Arial"/>
          <w:b/>
          <w:i/>
          <w:sz w:val="8"/>
          <w:szCs w:val="20"/>
        </w:rP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0740A9" w:rsidP="000740A9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6105"/>
        </w:tabs>
      </w:pPr>
      <w: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7158BA" w:rsidRDefault="007158BA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  <w:tabs>
          <w:tab w:val="left" w:pos="4420"/>
        </w:tabs>
      </w:pPr>
      <w:r>
        <w:tab/>
      </w: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p w:rsidR="00EC19DE" w:rsidRPr="00287418" w:rsidRDefault="00EC19DE" w:rsidP="00EC19DE">
      <w:pPr>
        <w:pBdr>
          <w:top w:val="single" w:sz="8" w:space="1" w:color="7030A0"/>
          <w:left w:val="single" w:sz="8" w:space="4" w:color="7030A0"/>
          <w:bottom w:val="single" w:sz="8" w:space="1" w:color="7030A0"/>
          <w:right w:val="single" w:sz="8" w:space="4" w:color="7030A0"/>
        </w:pBdr>
      </w:pPr>
    </w:p>
    <w:sectPr w:rsidR="00EC19DE" w:rsidRPr="00287418" w:rsidSect="00342ED6">
      <w:headerReference w:type="default" r:id="rId7"/>
      <w:footerReference w:type="default" r:id="rId8"/>
      <w:pgSz w:w="11906" w:h="16838"/>
      <w:pgMar w:top="2892" w:right="964" w:bottom="964" w:left="964" w:header="96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DE" w:rsidRDefault="00EC19DE" w:rsidP="000F5C7E">
      <w:r>
        <w:separator/>
      </w:r>
    </w:p>
  </w:endnote>
  <w:endnote w:type="continuationSeparator" w:id="0">
    <w:p w:rsidR="00EC19DE" w:rsidRDefault="00EC19DE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C7E" w:rsidRDefault="00095667" w:rsidP="001D7C16">
    <w:pPr>
      <w:pStyle w:val="Pieddepage"/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7191A8" wp14:editId="77EDB9C9">
              <wp:simplePos x="0" y="0"/>
              <wp:positionH relativeFrom="margin">
                <wp:posOffset>4673409</wp:posOffset>
              </wp:positionH>
              <wp:positionV relativeFrom="paragraph">
                <wp:posOffset>198593</wp:posOffset>
              </wp:positionV>
              <wp:extent cx="1826260" cy="768490"/>
              <wp:effectExtent l="0" t="0" r="254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260" cy="768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211B1" w:rsidRDefault="00095667" w:rsidP="005211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552780C" wp14:editId="14771B4C">
                                <wp:extent cx="790575" cy="333375"/>
                                <wp:effectExtent l="0" t="0" r="9525" b="9525"/>
                                <wp:docPr id="15" name="image3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image3.jpeg"/>
                                        <pic:cNvPicPr/>
                                      </pic:nvPicPr>
                                      <pic:blipFill rotWithShape="1">
                                        <a:blip r:embed="rId1" cstate="print"/>
                                        <a:srcRect r="51355" b="630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95667" w:rsidRPr="00095667" w:rsidRDefault="00095667" w:rsidP="005211B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566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05/10/2022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191A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368pt;margin-top:15.65pt;width:143.8pt;height:6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" fillcolor="white [3201]" stroked="f" strokeweight=".5pt">
              <v:textbox>
                <w:txbxContent>
                  <w:p w:rsidR="005211B1" w:rsidRDefault="00095667" w:rsidP="005211B1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6552780C" wp14:editId="14771B4C">
                          <wp:extent cx="790575" cy="333375"/>
                          <wp:effectExtent l="0" t="0" r="9525" b="9525"/>
                          <wp:docPr id="15" name="image3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image3.jpeg"/>
                                  <pic:cNvPicPr/>
                                </pic:nvPicPr>
                                <pic:blipFill rotWithShape="1">
                                  <a:blip r:embed="rId2" cstate="print"/>
                                  <a:srcRect r="51355" b="630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90575" cy="33337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95667" w:rsidRPr="00095667" w:rsidRDefault="00095667" w:rsidP="005211B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5667">
                      <w:rPr>
                        <w:rFonts w:ascii="Arial" w:hAnsi="Arial" w:cs="Arial"/>
                        <w:sz w:val="16"/>
                        <w:szCs w:val="16"/>
                      </w:rPr>
                      <w:t>05/10/2022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5980A" wp14:editId="01867E25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7350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7350F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67350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67350F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78C4FFAB" wp14:editId="38914785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DE" w:rsidRDefault="00EC19DE" w:rsidP="000F5C7E">
      <w:r>
        <w:separator/>
      </w:r>
    </w:p>
  </w:footnote>
  <w:footnote w:type="continuationSeparator" w:id="0">
    <w:p w:rsidR="00EC19DE" w:rsidRDefault="00EC19DE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D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27B9174" wp14:editId="4987D6F6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5E4D0711" wp14:editId="4C14EE04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F5C7E" w:rsidRDefault="000F5C7E" w:rsidP="00342ED6">
    <w:pPr>
      <w:pStyle w:val="En-tte"/>
      <w:tabs>
        <w:tab w:val="clear" w:pos="4536"/>
        <w:tab w:val="clear" w:pos="9072"/>
        <w:tab w:val="left" w:pos="1427"/>
      </w:tabs>
      <w:spacing w:after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DE"/>
    <w:rsid w:val="000740A9"/>
    <w:rsid w:val="00095667"/>
    <w:rsid w:val="000F5C7E"/>
    <w:rsid w:val="001D7C16"/>
    <w:rsid w:val="001E1C4D"/>
    <w:rsid w:val="0024718D"/>
    <w:rsid w:val="0030081B"/>
    <w:rsid w:val="00342ED6"/>
    <w:rsid w:val="00376466"/>
    <w:rsid w:val="0039265B"/>
    <w:rsid w:val="003E0CE4"/>
    <w:rsid w:val="00464BBA"/>
    <w:rsid w:val="004D608E"/>
    <w:rsid w:val="004E1A70"/>
    <w:rsid w:val="005211B1"/>
    <w:rsid w:val="005676E7"/>
    <w:rsid w:val="005C1014"/>
    <w:rsid w:val="005E32B3"/>
    <w:rsid w:val="006471CE"/>
    <w:rsid w:val="0067350F"/>
    <w:rsid w:val="006B7B56"/>
    <w:rsid w:val="006D1AD2"/>
    <w:rsid w:val="007158BA"/>
    <w:rsid w:val="00724631"/>
    <w:rsid w:val="007C1CD7"/>
    <w:rsid w:val="007C5BA8"/>
    <w:rsid w:val="00830D71"/>
    <w:rsid w:val="00835227"/>
    <w:rsid w:val="008877AA"/>
    <w:rsid w:val="008F46C3"/>
    <w:rsid w:val="009B344D"/>
    <w:rsid w:val="009C3C26"/>
    <w:rsid w:val="009D4AB0"/>
    <w:rsid w:val="009F3308"/>
    <w:rsid w:val="00A03608"/>
    <w:rsid w:val="00A70EC0"/>
    <w:rsid w:val="00B62CE2"/>
    <w:rsid w:val="00C357C2"/>
    <w:rsid w:val="00D930C9"/>
    <w:rsid w:val="00E22EEA"/>
    <w:rsid w:val="00E25E53"/>
    <w:rsid w:val="00EB0E52"/>
    <w:rsid w:val="00EC19DE"/>
    <w:rsid w:val="00FA080D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64258E"/>
  <w15:chartTrackingRefBased/>
  <w15:docId w15:val="{FEB95011-057E-45DE-B528-022E9AD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DE"/>
    <w:pPr>
      <w:spacing w:after="200" w:line="276" w:lineRule="auto"/>
    </w:pPr>
    <w:rPr>
      <w:rFonts w:asciiTheme="minorHAnsi" w:eastAsiaTheme="minorHAnsi" w:hAnsiTheme="minorHAnsi" w:cstheme="minorBidi"/>
    </w:r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 w:line="264" w:lineRule="auto"/>
      <w:outlineLvl w:val="0"/>
    </w:pPr>
    <w:rPr>
      <w:rFonts w:ascii="Arial" w:eastAsiaTheme="minorEastAsia" w:hAnsi="Arial" w:cs="Times New Roman"/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 w:after="0" w:line="26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  <w:spacing w:after="0" w:line="264" w:lineRule="auto"/>
    </w:pPr>
    <w:rPr>
      <w:rFonts w:ascii="Arial" w:eastAsiaTheme="minorEastAsia" w:hAnsi="Arial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pPr>
      <w:spacing w:after="0" w:line="264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pPr>
      <w:spacing w:after="0" w:line="264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 w:line="264" w:lineRule="auto"/>
    </w:pPr>
    <w:rPr>
      <w:rFonts w:ascii="Arial" w:eastAsiaTheme="minorEastAsia" w:hAnsi="Arial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table" w:styleId="Grilledutableau">
    <w:name w:val="Table Grid"/>
    <w:basedOn w:val="TableauNormal"/>
    <w:uiPriority w:val="39"/>
    <w:rsid w:val="00EC19DE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q\Desktop\Mod&#232;le%20traitement%20de%20texte%20g&#233;n&#233;r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66123-877E-4914-B738-374E77C4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traitement de texte générique</Template>
  <TotalTime>3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REBECQ Olivier</dc:creator>
  <cp:keywords/>
  <dc:description/>
  <cp:lastModifiedBy>BASTELICA Claire</cp:lastModifiedBy>
  <cp:revision>6</cp:revision>
  <cp:lastPrinted>2020-05-20T12:12:00Z</cp:lastPrinted>
  <dcterms:created xsi:type="dcterms:W3CDTF">2022-10-27T15:09:00Z</dcterms:created>
  <dcterms:modified xsi:type="dcterms:W3CDTF">2024-10-04T09:45:00Z</dcterms:modified>
</cp:coreProperties>
</file>