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31" w:rsidRDefault="00724631" w:rsidP="00724631">
      <w:pPr>
        <w:tabs>
          <w:tab w:val="left" w:pos="2145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2491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2239"/>
      </w:tblGrid>
      <w:tr w:rsidR="00724631" w:rsidRPr="006A3CDC" w:rsidTr="00724631">
        <w:tc>
          <w:tcPr>
            <w:tcW w:w="10456" w:type="dxa"/>
            <w:gridSpan w:val="4"/>
            <w:shd w:val="clear" w:color="auto" w:fill="D9D9D9" w:themeFill="background1" w:themeFillShade="D9"/>
          </w:tcPr>
          <w:p w:rsidR="00724631" w:rsidRPr="006A3CDC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EXAMEN DES ASS</w:t>
            </w:r>
            <w:r w:rsidR="00D930C9">
              <w:rPr>
                <w:rFonts w:ascii="Arial" w:hAnsi="Arial" w:cs="Arial"/>
                <w:b/>
                <w:sz w:val="24"/>
                <w:szCs w:val="24"/>
              </w:rPr>
              <w:t>ISTANTS MATERNELS - SESSION 2024</w:t>
            </w:r>
          </w:p>
        </w:tc>
      </w:tr>
      <w:tr w:rsidR="00724631" w:rsidRPr="00EC19DE" w:rsidTr="00724631">
        <w:trPr>
          <w:trHeight w:val="513"/>
        </w:trPr>
        <w:tc>
          <w:tcPr>
            <w:tcW w:w="10456" w:type="dxa"/>
            <w:gridSpan w:val="4"/>
            <w:vAlign w:val="center"/>
          </w:tcPr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9DE">
              <w:rPr>
                <w:rFonts w:ascii="Arial" w:hAnsi="Arial" w:cs="Arial"/>
                <w:b/>
                <w:sz w:val="28"/>
                <w:szCs w:val="30"/>
              </w:rPr>
              <w:t>Épreuve EP1 : Accompagner le développement du jeune enfant</w:t>
            </w:r>
          </w:p>
        </w:tc>
      </w:tr>
      <w:tr w:rsidR="00724631" w:rsidRPr="00EC19DE" w:rsidTr="00724631">
        <w:trPr>
          <w:trHeight w:val="940"/>
        </w:trPr>
        <w:tc>
          <w:tcPr>
            <w:tcW w:w="2689" w:type="dxa"/>
          </w:tcPr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DE NAISSANCE</w:t>
            </w:r>
          </w:p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693" w:type="dxa"/>
          </w:tcPr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D’ÉPOUSE</w:t>
            </w:r>
          </w:p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835" w:type="dxa"/>
          </w:tcPr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PRÉNOM</w:t>
            </w:r>
          </w:p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…………………………</w:t>
            </w:r>
          </w:p>
        </w:tc>
        <w:tc>
          <w:tcPr>
            <w:tcW w:w="2239" w:type="dxa"/>
          </w:tcPr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NÉ(E) LE</w:t>
            </w:r>
          </w:p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…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…..</w:t>
            </w:r>
            <w:r>
              <w:rPr>
                <w:rFonts w:ascii="Arial" w:hAnsi="Arial" w:cs="Arial"/>
                <w:b/>
                <w:sz w:val="20"/>
                <w:szCs w:val="24"/>
              </w:rPr>
              <w:br/>
            </w:r>
          </w:p>
        </w:tc>
      </w:tr>
      <w:tr w:rsidR="00724631" w:rsidRPr="00EC19DE" w:rsidTr="00724631">
        <w:trPr>
          <w:trHeight w:val="940"/>
        </w:trPr>
        <w:tc>
          <w:tcPr>
            <w:tcW w:w="2689" w:type="dxa"/>
            <w:vAlign w:val="center"/>
          </w:tcPr>
          <w:p w:rsidR="00724631" w:rsidRPr="00E9281B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E9281B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Entourer votre département d’habitation</w:t>
            </w:r>
          </w:p>
        </w:tc>
        <w:tc>
          <w:tcPr>
            <w:tcW w:w="7767" w:type="dxa"/>
            <w:gridSpan w:val="3"/>
            <w:vAlign w:val="center"/>
          </w:tcPr>
          <w:p w:rsidR="00724631" w:rsidRPr="00EC19DE" w:rsidRDefault="00724631" w:rsidP="0072463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ab/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75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77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78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91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9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2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93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94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95</w:t>
            </w:r>
          </w:p>
        </w:tc>
      </w:tr>
      <w:tr w:rsidR="00724631" w:rsidRPr="00B420B8" w:rsidTr="00724631">
        <w:trPr>
          <w:trHeight w:val="488"/>
        </w:trPr>
        <w:tc>
          <w:tcPr>
            <w:tcW w:w="10456" w:type="dxa"/>
            <w:gridSpan w:val="4"/>
            <w:vAlign w:val="center"/>
          </w:tcPr>
          <w:p w:rsidR="00724631" w:rsidRPr="00B420B8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</w:pPr>
            <w:r w:rsidRPr="00B420B8">
              <w:rPr>
                <w:rFonts w:ascii="Arial" w:eastAsia="Times New Roman" w:hAnsi="Arial" w:cs="Arial"/>
                <w:b/>
                <w:noProof/>
                <w:color w:val="0070C0"/>
                <w:sz w:val="28"/>
                <w:szCs w:val="28"/>
                <w:lang w:eastAsia="fr-FR"/>
              </w:rPr>
              <w:t>Fiche A – Réalisation d’un soin du quotidien</w:t>
            </w:r>
          </w:p>
        </w:tc>
      </w:tr>
      <w:tr w:rsidR="00095667" w:rsidRPr="00985F2E" w:rsidTr="009A1512">
        <w:trPr>
          <w:trHeight w:val="488"/>
        </w:trPr>
        <w:tc>
          <w:tcPr>
            <w:tcW w:w="10456" w:type="dxa"/>
            <w:gridSpan w:val="4"/>
            <w:vAlign w:val="center"/>
          </w:tcPr>
          <w:p w:rsidR="00095667" w:rsidRPr="00985F2E" w:rsidRDefault="00095667" w:rsidP="00724631">
            <w:pPr>
              <w:spacing w:after="0"/>
              <w:rPr>
                <w:rFonts w:ascii="Arial" w:hAnsi="Arial" w:cs="Arial"/>
                <w:b/>
                <w:i/>
                <w:color w:val="C00000"/>
                <w:sz w:val="32"/>
                <w:szCs w:val="24"/>
              </w:rPr>
            </w:pPr>
            <w:r w:rsidRPr="00985F2E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Age de(s) enfant(s) :</w:t>
            </w:r>
          </w:p>
        </w:tc>
      </w:tr>
      <w:tr w:rsidR="00724631" w:rsidTr="00724631">
        <w:trPr>
          <w:trHeight w:val="488"/>
        </w:trPr>
        <w:tc>
          <w:tcPr>
            <w:tcW w:w="10456" w:type="dxa"/>
            <w:gridSpan w:val="4"/>
            <w:vAlign w:val="center"/>
          </w:tcPr>
          <w:p w:rsidR="00724631" w:rsidRDefault="00D930C9" w:rsidP="00724631">
            <w:pPr>
              <w:spacing w:after="0"/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Nom</w:t>
            </w:r>
            <w:r w:rsidR="00724631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 xml:space="preserve"> du soin :</w:t>
            </w:r>
            <w:r w:rsidR="00C357C2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 xml:space="preserve"> </w:t>
            </w:r>
          </w:p>
        </w:tc>
      </w:tr>
    </w:tbl>
    <w:p w:rsidR="00D930C9" w:rsidRDefault="00D930C9" w:rsidP="005C101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 partir d’une situation réelle, vous décrirez les étapes de la réalisation d’un soin quotidien </w:t>
      </w:r>
      <w:r w:rsidR="005C1014">
        <w:rPr>
          <w:rFonts w:ascii="Arial" w:hAnsi="Arial" w:cs="Arial"/>
          <w:b/>
          <w:i/>
          <w:sz w:val="20"/>
          <w:szCs w:val="20"/>
        </w:rPr>
        <w:t>a</w:t>
      </w:r>
      <w:r>
        <w:rPr>
          <w:rFonts w:ascii="Arial" w:hAnsi="Arial" w:cs="Arial"/>
          <w:b/>
          <w:i/>
          <w:sz w:val="20"/>
          <w:szCs w:val="20"/>
        </w:rPr>
        <w:t>uprès d’un enfant de moins de 36 mois</w:t>
      </w:r>
    </w:p>
    <w:p w:rsidR="00D930C9" w:rsidRDefault="00D930C9" w:rsidP="00D930C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:rsidR="00EC19DE" w:rsidRDefault="00EC19DE" w:rsidP="00724631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A5F86" wp14:editId="6C6F79FC">
                <wp:simplePos x="0" y="0"/>
                <wp:positionH relativeFrom="margin">
                  <wp:posOffset>2405270</wp:posOffset>
                </wp:positionH>
                <wp:positionV relativeFrom="paragraph">
                  <wp:posOffset>217556</wp:posOffset>
                </wp:positionV>
                <wp:extent cx="1812898" cy="238539"/>
                <wp:effectExtent l="0" t="0" r="16510" b="28575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2898" cy="238539"/>
                        </a:xfrm>
                        <a:prstGeom prst="triangle">
                          <a:avLst/>
                        </a:prstGeom>
                        <a:solidFill>
                          <a:srgbClr val="E6D80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226ADF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189.4pt;margin-top:17.15pt;width:142.75pt;height:18.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" fillcolor="#e6d800" strokecolor="#7030a0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</w:rPr>
        <w:t>RÉDIGER UN RECTO-</w:t>
      </w:r>
      <w:r w:rsidRPr="00BE381F">
        <w:rPr>
          <w:rFonts w:ascii="Arial" w:hAnsi="Arial" w:cs="Arial"/>
          <w:b/>
          <w:i/>
          <w:sz w:val="20"/>
          <w:szCs w:val="20"/>
        </w:rPr>
        <w:t>VERSO MAXIMUM</w:t>
      </w:r>
      <w:r>
        <w:rPr>
          <w:rFonts w:ascii="Arial" w:hAnsi="Arial" w:cs="Arial"/>
          <w:b/>
          <w:i/>
          <w:sz w:val="20"/>
          <w:szCs w:val="20"/>
        </w:rPr>
        <w:t xml:space="preserve"> CI-DESSOUS</w:t>
      </w:r>
    </w:p>
    <w:p w:rsidR="00EC19DE" w:rsidRPr="00100C00" w:rsidRDefault="00EC19DE" w:rsidP="00EC19DE">
      <w:pPr>
        <w:jc w:val="center"/>
        <w:rPr>
          <w:rFonts w:ascii="Arial" w:hAnsi="Arial" w:cs="Arial"/>
          <w:b/>
          <w:i/>
          <w:sz w:val="8"/>
          <w:szCs w:val="20"/>
        </w:rP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7158BA" w:rsidRDefault="007158BA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7158BA" w:rsidRDefault="007158BA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7158BA" w:rsidRDefault="007158BA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7158BA" w:rsidRDefault="007158BA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7158BA" w:rsidRDefault="007158BA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7158BA" w:rsidRDefault="007158BA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0740A9" w:rsidP="000740A9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  <w:tabs>
          <w:tab w:val="left" w:pos="6105"/>
        </w:tabs>
      </w:pPr>
      <w:r>
        <w:tab/>
      </w: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7158BA" w:rsidRDefault="007158BA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  <w:tabs>
          <w:tab w:val="left" w:pos="4420"/>
        </w:tabs>
      </w:pPr>
      <w:r>
        <w:tab/>
      </w: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Pr="00287418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sectPr w:rsidR="00EC19DE" w:rsidRPr="00287418" w:rsidSect="00342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2" w:right="964" w:bottom="964" w:left="964" w:header="964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DE" w:rsidRDefault="00EC19DE" w:rsidP="000F5C7E">
      <w:r>
        <w:separator/>
      </w:r>
    </w:p>
  </w:endnote>
  <w:endnote w:type="continuationSeparator" w:id="0">
    <w:p w:rsidR="00EC19DE" w:rsidRDefault="00EC19DE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8E" w:rsidRDefault="004D60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7E" w:rsidRDefault="00095667" w:rsidP="001D7C16">
    <w:pPr>
      <w:pStyle w:val="Pieddepage"/>
    </w:pPr>
    <w:r>
      <w:rPr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7191A8" wp14:editId="77EDB9C9">
              <wp:simplePos x="0" y="0"/>
              <wp:positionH relativeFrom="margin">
                <wp:posOffset>4673409</wp:posOffset>
              </wp:positionH>
              <wp:positionV relativeFrom="paragraph">
                <wp:posOffset>198593</wp:posOffset>
              </wp:positionV>
              <wp:extent cx="1826260" cy="768490"/>
              <wp:effectExtent l="0" t="0" r="254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260" cy="768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211B1" w:rsidRDefault="00095667" w:rsidP="005211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552780C" wp14:editId="14771B4C">
                                <wp:extent cx="790575" cy="333375"/>
                                <wp:effectExtent l="0" t="0" r="9525" b="9525"/>
                                <wp:docPr id="15" name="image3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image3.jpeg"/>
                                        <pic:cNvPicPr/>
                                      </pic:nvPicPr>
                                      <pic:blipFill rotWithShape="1">
                                        <a:blip r:embed="rId1" cstate="print"/>
                                        <a:srcRect r="51355" b="630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95667" w:rsidRPr="00095667" w:rsidRDefault="00095667" w:rsidP="005211B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56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05/10/2022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87191A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68pt;margin-top:15.65pt;width:143.8pt;height:6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" fillcolor="white [3201]" stroked="f" strokeweight=".5pt">
              <v:textbox>
                <w:txbxContent>
                  <w:p w:rsidR="005211B1" w:rsidRDefault="00095667" w:rsidP="005211B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552780C" wp14:editId="14771B4C">
                          <wp:extent cx="790575" cy="333375"/>
                          <wp:effectExtent l="0" t="0" r="9525" b="9525"/>
                          <wp:docPr id="15" name="image3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image3.jpeg"/>
                                  <pic:cNvPicPr/>
                                </pic:nvPicPr>
                                <pic:blipFill rotWithShape="1">
                                  <a:blip r:embed="rId2" cstate="print"/>
                                  <a:srcRect r="51355" b="630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90575" cy="3333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95667" w:rsidRPr="00095667" w:rsidRDefault="00095667" w:rsidP="005211B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5667">
                      <w:rPr>
                        <w:rFonts w:ascii="Arial" w:hAnsi="Arial" w:cs="Arial"/>
                        <w:sz w:val="16"/>
                        <w:szCs w:val="16"/>
                      </w:rPr>
                      <w:t>05/10/2022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22EE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65980A" wp14:editId="01867E25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4718D" w:rsidRPr="00AD09F4" w:rsidRDefault="0024718D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1014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1014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598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28.25pt;margin-top:49pt;width:41.95pt;height:1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" fillcolor="white [3201]" stroked="f" strokeweight=".5pt">
              <v:textbox>
                <w:txbxContent>
                  <w:p w:rsidR="0024718D" w:rsidRPr="00AD09F4" w:rsidRDefault="0024718D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5C1014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5C1014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1AD2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8C4FFAB" wp14:editId="38914785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8E" w:rsidRDefault="004D60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DE" w:rsidRDefault="00EC19DE" w:rsidP="000F5C7E">
      <w:r>
        <w:separator/>
      </w:r>
    </w:p>
  </w:footnote>
  <w:footnote w:type="continuationSeparator" w:id="0">
    <w:p w:rsidR="00EC19DE" w:rsidRDefault="00EC19DE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8E" w:rsidRDefault="004D60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DE" w:rsidRDefault="00342ED6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27B9174" wp14:editId="4987D6F6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E4D0711" wp14:editId="4C14EE04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2227580" cy="1517650"/>
          <wp:effectExtent l="0" t="0" r="1270" b="635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Style w:val="Grilledutableau"/>
      <w:tblW w:w="0" w:type="auto"/>
      <w:tblInd w:w="3469" w:type="dxa"/>
      <w:tblLook w:val="04A0" w:firstRow="1" w:lastRow="0" w:firstColumn="1" w:lastColumn="0" w:noHBand="0" w:noVBand="1"/>
    </w:tblPr>
    <w:tblGrid>
      <w:gridCol w:w="3027"/>
    </w:tblGrid>
    <w:tr w:rsidR="00EC19DE" w:rsidTr="000740A9">
      <w:trPr>
        <w:trHeight w:val="401"/>
      </w:trPr>
      <w:tc>
        <w:tcPr>
          <w:tcW w:w="0" w:type="auto"/>
          <w:shd w:val="clear" w:color="auto" w:fill="D9D9D9" w:themeFill="background1" w:themeFillShade="D9"/>
          <w:vAlign w:val="center"/>
        </w:tcPr>
        <w:p w:rsidR="00EC19DE" w:rsidRPr="007A0C2C" w:rsidRDefault="00EC19DE" w:rsidP="000740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RÉSERVÉ</w:t>
          </w:r>
          <w:r w:rsidRPr="003C0612">
            <w:rPr>
              <w:rFonts w:ascii="Arial" w:hAnsi="Arial" w:cs="Arial"/>
              <w:b/>
              <w:sz w:val="18"/>
            </w:rPr>
            <w:t xml:space="preserve"> </w:t>
          </w:r>
          <w:r>
            <w:rPr>
              <w:rFonts w:ascii="Arial" w:hAnsi="Arial" w:cs="Arial"/>
              <w:b/>
              <w:sz w:val="18"/>
            </w:rPr>
            <w:t>À</w:t>
          </w:r>
          <w:r w:rsidRPr="003C0612">
            <w:rPr>
              <w:rFonts w:ascii="Arial" w:hAnsi="Arial" w:cs="Arial"/>
              <w:b/>
              <w:sz w:val="18"/>
            </w:rPr>
            <w:t xml:space="preserve"> L’ADMINISTRATION</w:t>
          </w:r>
        </w:p>
      </w:tc>
    </w:tr>
    <w:tr w:rsidR="00EC19DE" w:rsidTr="00EC19DE">
      <w:trPr>
        <w:trHeight w:val="467"/>
      </w:trPr>
      <w:tc>
        <w:tcPr>
          <w:tcW w:w="0" w:type="auto"/>
          <w:shd w:val="clear" w:color="auto" w:fill="D9D9D9" w:themeFill="background1" w:themeFillShade="D9"/>
          <w:vAlign w:val="center"/>
        </w:tcPr>
        <w:p w:rsidR="00EC19DE" w:rsidRDefault="00EC19DE" w:rsidP="004D608E">
          <w:pPr>
            <w:tabs>
              <w:tab w:val="left" w:pos="4962"/>
              <w:tab w:val="left" w:pos="5245"/>
              <w:tab w:val="left" w:pos="11880"/>
            </w:tabs>
            <w:jc w:val="center"/>
            <w:rPr>
              <w:rFonts w:ascii="Arial" w:eastAsia="Calibri" w:hAnsi="Arial" w:cs="Arial"/>
              <w:b/>
              <w:color w:val="00000A"/>
            </w:rPr>
          </w:pPr>
        </w:p>
      </w:tc>
    </w:tr>
  </w:tbl>
  <w:p w:rsidR="000F5C7E" w:rsidRDefault="000F5C7E" w:rsidP="00342ED6">
    <w:pPr>
      <w:pStyle w:val="En-tte"/>
      <w:tabs>
        <w:tab w:val="clear" w:pos="4536"/>
        <w:tab w:val="clear" w:pos="9072"/>
        <w:tab w:val="left" w:pos="1427"/>
      </w:tabs>
      <w:spacing w:after="1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8E" w:rsidRDefault="004D60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DE"/>
    <w:rsid w:val="000740A9"/>
    <w:rsid w:val="00095667"/>
    <w:rsid w:val="000F5C7E"/>
    <w:rsid w:val="001D7C16"/>
    <w:rsid w:val="001E1C4D"/>
    <w:rsid w:val="0024718D"/>
    <w:rsid w:val="0030081B"/>
    <w:rsid w:val="00342ED6"/>
    <w:rsid w:val="00376466"/>
    <w:rsid w:val="0039265B"/>
    <w:rsid w:val="003E0CE4"/>
    <w:rsid w:val="00464BBA"/>
    <w:rsid w:val="004D608E"/>
    <w:rsid w:val="004E1A70"/>
    <w:rsid w:val="005211B1"/>
    <w:rsid w:val="005676E7"/>
    <w:rsid w:val="005C1014"/>
    <w:rsid w:val="005E32B3"/>
    <w:rsid w:val="006471CE"/>
    <w:rsid w:val="006B7B56"/>
    <w:rsid w:val="006D1AD2"/>
    <w:rsid w:val="007158BA"/>
    <w:rsid w:val="00724631"/>
    <w:rsid w:val="007C1CD7"/>
    <w:rsid w:val="007C5BA8"/>
    <w:rsid w:val="00830D71"/>
    <w:rsid w:val="00835227"/>
    <w:rsid w:val="008877AA"/>
    <w:rsid w:val="008F46C3"/>
    <w:rsid w:val="009B344D"/>
    <w:rsid w:val="009D4AB0"/>
    <w:rsid w:val="009F3308"/>
    <w:rsid w:val="00A03608"/>
    <w:rsid w:val="00A70EC0"/>
    <w:rsid w:val="00B62CE2"/>
    <w:rsid w:val="00C357C2"/>
    <w:rsid w:val="00D930C9"/>
    <w:rsid w:val="00E22EEA"/>
    <w:rsid w:val="00E25E53"/>
    <w:rsid w:val="00EB0E52"/>
    <w:rsid w:val="00EC19DE"/>
    <w:rsid w:val="00FA080D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ED0BFF"/>
  <w15:chartTrackingRefBased/>
  <w15:docId w15:val="{FEB95011-057E-45DE-B528-022E9AD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DE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 w:line="264" w:lineRule="auto"/>
      <w:outlineLvl w:val="0"/>
    </w:pPr>
    <w:rPr>
      <w:rFonts w:ascii="Arial" w:eastAsiaTheme="minorEastAsia" w:hAnsi="Arial" w:cs="Times New Roman"/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 w:after="0" w:line="26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pPr>
      <w:spacing w:after="0" w:line="264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pPr>
      <w:spacing w:after="0" w:line="264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 w:line="264" w:lineRule="auto"/>
    </w:pPr>
    <w:rPr>
      <w:rFonts w:ascii="Arial" w:eastAsiaTheme="minorEastAsia" w:hAnsi="Arial" w:cs="Times New Roman"/>
    </w:r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table" w:styleId="Grilledutableau">
    <w:name w:val="Table Grid"/>
    <w:basedOn w:val="TableauNormal"/>
    <w:uiPriority w:val="39"/>
    <w:rsid w:val="00EC19D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q\Desktop\Mod&#232;le%20traitement%20de%20texte%20g&#233;n&#233;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03F4-159B-44BC-83E2-76EE2B08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traitement de texte générique</Template>
  <TotalTime>2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REBECQ Olivier</dc:creator>
  <cp:keywords/>
  <dc:description/>
  <cp:lastModifiedBy>Perreau Adrien</cp:lastModifiedBy>
  <cp:revision>4</cp:revision>
  <cp:lastPrinted>2020-05-20T12:12:00Z</cp:lastPrinted>
  <dcterms:created xsi:type="dcterms:W3CDTF">2022-10-27T15:09:00Z</dcterms:created>
  <dcterms:modified xsi:type="dcterms:W3CDTF">2023-10-10T07:29:00Z</dcterms:modified>
</cp:coreProperties>
</file>