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89"/>
        <w:gridCol w:w="104"/>
        <w:gridCol w:w="2835"/>
        <w:gridCol w:w="2239"/>
      </w:tblGrid>
      <w:tr w:rsidR="00EC19DE" w:rsidRPr="006A3CDC" w:rsidTr="00EC19DE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C19DE" w:rsidRPr="006A3CDC" w:rsidRDefault="00AB6375" w:rsidP="00EC19D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 AEPE - SESSION 2023</w:t>
            </w:r>
          </w:p>
        </w:tc>
      </w:tr>
      <w:tr w:rsidR="00EC19DE" w:rsidRPr="006A3CDC" w:rsidTr="00AB6375">
        <w:trPr>
          <w:trHeight w:val="538"/>
        </w:trPr>
        <w:tc>
          <w:tcPr>
            <w:tcW w:w="10456" w:type="dxa"/>
            <w:gridSpan w:val="5"/>
            <w:vAlign w:val="center"/>
          </w:tcPr>
          <w:p w:rsidR="00EC19DE" w:rsidRPr="00AB6375" w:rsidRDefault="00EC19DE" w:rsidP="00AB63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 xml:space="preserve">Épreuve EP1 : Accompagner </w:t>
            </w:r>
            <w:r w:rsidR="00AB6375">
              <w:rPr>
                <w:rFonts w:ascii="Arial" w:hAnsi="Arial" w:cs="Arial"/>
                <w:b/>
                <w:sz w:val="28"/>
                <w:szCs w:val="30"/>
              </w:rPr>
              <w:t>le développement du jeune enfant</w:t>
            </w:r>
          </w:p>
        </w:tc>
      </w:tr>
      <w:tr w:rsidR="00EC19DE" w:rsidRPr="00EC19DE" w:rsidTr="00EC19DE">
        <w:trPr>
          <w:trHeight w:val="940"/>
        </w:trPr>
        <w:tc>
          <w:tcPr>
            <w:tcW w:w="2689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  <w:gridSpan w:val="2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</w:p>
        </w:tc>
      </w:tr>
      <w:tr w:rsidR="0044593C" w:rsidRPr="00EC19DE" w:rsidTr="006B38BD">
        <w:trPr>
          <w:trHeight w:val="940"/>
        </w:trPr>
        <w:tc>
          <w:tcPr>
            <w:tcW w:w="2689" w:type="dxa"/>
            <w:vAlign w:val="center"/>
          </w:tcPr>
          <w:p w:rsidR="0044593C" w:rsidRPr="00E9281B" w:rsidRDefault="0044593C" w:rsidP="0044593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4"/>
            <w:vAlign w:val="center"/>
          </w:tcPr>
          <w:p w:rsidR="0044593C" w:rsidRPr="00EC19DE" w:rsidRDefault="0044593C" w:rsidP="004459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AB6375" w:rsidRPr="00985F2E" w:rsidTr="00B16464">
        <w:trPr>
          <w:trHeight w:val="488"/>
        </w:trPr>
        <w:tc>
          <w:tcPr>
            <w:tcW w:w="10456" w:type="dxa"/>
            <w:gridSpan w:val="5"/>
            <w:vAlign w:val="center"/>
          </w:tcPr>
          <w:p w:rsidR="00AB6375" w:rsidRPr="00CF69E4" w:rsidRDefault="00AB6375" w:rsidP="00AB6375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</w:pPr>
            <w:r w:rsidRPr="00CF69E4">
              <w:rPr>
                <w:rFonts w:ascii="Arial" w:eastAsia="Times New Roman" w:hAnsi="Arial" w:cs="Arial"/>
                <w:b/>
                <w:noProof/>
                <w:color w:val="0070C0"/>
                <w:sz w:val="23"/>
                <w:szCs w:val="23"/>
                <w:lang w:eastAsia="fr-FR"/>
              </w:rPr>
              <w:t>Fiche B – Accompagnement de l’enfant dans ses découvertes et dans ses apprentissages</w:t>
            </w:r>
          </w:p>
        </w:tc>
      </w:tr>
      <w:tr w:rsidR="00AB6375" w:rsidRPr="00985F2E" w:rsidTr="008F35A6">
        <w:trPr>
          <w:trHeight w:val="488"/>
        </w:trPr>
        <w:tc>
          <w:tcPr>
            <w:tcW w:w="5278" w:type="dxa"/>
            <w:gridSpan w:val="2"/>
            <w:vAlign w:val="center"/>
          </w:tcPr>
          <w:p w:rsidR="00AB6375" w:rsidRPr="00985F2E" w:rsidRDefault="00AB6375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Type de structure :</w:t>
            </w:r>
          </w:p>
        </w:tc>
        <w:tc>
          <w:tcPr>
            <w:tcW w:w="5178" w:type="dxa"/>
            <w:gridSpan w:val="3"/>
            <w:vAlign w:val="center"/>
          </w:tcPr>
          <w:p w:rsidR="00AB6375" w:rsidRPr="00985F2E" w:rsidRDefault="00AB6375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AB6375" w:rsidRPr="00985F2E" w:rsidTr="00F3391E">
        <w:trPr>
          <w:trHeight w:val="488"/>
        </w:trPr>
        <w:tc>
          <w:tcPr>
            <w:tcW w:w="10456" w:type="dxa"/>
            <w:gridSpan w:val="5"/>
            <w:vAlign w:val="center"/>
          </w:tcPr>
          <w:p w:rsidR="00AB6375" w:rsidRDefault="0051348F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Titre</w:t>
            </w:r>
            <w:bookmarkStart w:id="0" w:name="_GoBack"/>
            <w:bookmarkEnd w:id="0"/>
            <w:r w:rsidR="00AB6375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de l’activité :</w:t>
            </w:r>
          </w:p>
        </w:tc>
      </w:tr>
    </w:tbl>
    <w:p w:rsidR="00E17110" w:rsidRDefault="00E17110" w:rsidP="00E17110">
      <w:pPr>
        <w:spacing w:before="240"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</w:t>
      </w:r>
      <w:r w:rsidRPr="00E17110">
        <w:rPr>
          <w:rFonts w:ascii="Arial" w:hAnsi="Arial" w:cs="Arial"/>
          <w:b/>
          <w:i/>
          <w:sz w:val="20"/>
          <w:szCs w:val="20"/>
        </w:rPr>
        <w:t xml:space="preserve">décrirez les étapes de la réalisation d’une activité quotidienne </w:t>
      </w:r>
    </w:p>
    <w:p w:rsidR="00E17110" w:rsidRDefault="00E17110" w:rsidP="00E17110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C19DE" w:rsidRDefault="00E17110" w:rsidP="00E17110"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CFD87" wp14:editId="0A06FDE3">
                <wp:simplePos x="0" y="0"/>
                <wp:positionH relativeFrom="margin">
                  <wp:posOffset>2404745</wp:posOffset>
                </wp:positionH>
                <wp:positionV relativeFrom="paragraph">
                  <wp:posOffset>25979</wp:posOffset>
                </wp:positionV>
                <wp:extent cx="1812290" cy="238125"/>
                <wp:effectExtent l="38100" t="0" r="54610" b="4762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290" cy="238125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4AB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89.35pt;margin-top:2.05pt;width:142.7pt;height:18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" fillcolor="#e6d800" strokecolor="#7030a0" strokeweight="1.5pt">
                <w10:wrap anchorx="margin"/>
              </v:shape>
            </w:pict>
          </mc:Fallback>
        </mc:AlternateContent>
      </w:r>
      <w:r w:rsidRPr="00E9281B">
        <w:rPr>
          <w:i/>
        </w:rP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0740A9" w:rsidP="000740A9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670BDC" w:rsidRDefault="00670BD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Pr="00287418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12204F" w:rsidRPr="00287418" w:rsidSect="0012204F">
      <w:headerReference w:type="default" r:id="rId7"/>
      <w:footerReference w:type="default" r:id="rId8"/>
      <w:pgSz w:w="11906" w:h="16838"/>
      <w:pgMar w:top="1843" w:right="566" w:bottom="964" w:left="964" w:header="284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5E32B3" w:rsidP="001D7C1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806D9D" wp14:editId="7FFA190A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:rsidR="00FA080D" w:rsidRPr="00E22EEA" w:rsidRDefault="00E22EEA" w:rsidP="005E32B3">
                          <w:pPr>
                            <w:pStyle w:val="Pieddepage"/>
                          </w:pPr>
                          <w:r w:rsidRPr="00E22EEA">
                            <w:t>www.siec.education.fr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6D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22EEA" w:rsidP="005E32B3">
                    <w:pPr>
                      <w:pStyle w:val="Pieddepage"/>
                    </w:pPr>
                    <w:r w:rsidRPr="00E22EEA">
                      <w:t>www.siec.education.fr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348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348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1348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1348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04F">
      <w:rPr>
        <w:noProof/>
        <w:lang w:eastAsia="fr-FR"/>
      </w:rPr>
      <w:drawing>
        <wp:anchor distT="0" distB="0" distL="114300" distR="114300" simplePos="0" relativeHeight="251670528" behindDoc="1" locked="1" layoutInCell="1" allowOverlap="1" wp14:anchorId="4D62D84E" wp14:editId="641117D4">
          <wp:simplePos x="0" y="0"/>
          <wp:positionH relativeFrom="page">
            <wp:posOffset>5994400</wp:posOffset>
          </wp:positionH>
          <wp:positionV relativeFrom="paragraph">
            <wp:posOffset>380365</wp:posOffset>
          </wp:positionV>
          <wp:extent cx="1763395" cy="899795"/>
          <wp:effectExtent l="0" t="0" r="8255" b="0"/>
          <wp:wrapNone/>
          <wp:docPr id="111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27B9174" wp14:editId="4987D6F6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08" name="Imag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09" name="Imag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Grilledutableau"/>
      <w:tblW w:w="0" w:type="auto"/>
      <w:tblInd w:w="3469" w:type="dxa"/>
      <w:tblLook w:val="04A0" w:firstRow="1" w:lastRow="0" w:firstColumn="1" w:lastColumn="0" w:noHBand="0" w:noVBand="1"/>
    </w:tblPr>
    <w:tblGrid>
      <w:gridCol w:w="3027"/>
    </w:tblGrid>
    <w:tr w:rsidR="00EC19DE" w:rsidTr="000740A9">
      <w:trPr>
        <w:trHeight w:val="401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Pr="007A0C2C" w:rsidRDefault="00EC19DE" w:rsidP="000740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RÉSERVÉ</w:t>
          </w:r>
          <w:r w:rsidRPr="003C0612"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rFonts w:ascii="Arial" w:hAnsi="Arial" w:cs="Arial"/>
              <w:b/>
              <w:sz w:val="18"/>
            </w:rPr>
            <w:t>À</w:t>
          </w:r>
          <w:r w:rsidRPr="003C0612">
            <w:rPr>
              <w:rFonts w:ascii="Arial" w:hAnsi="Arial" w:cs="Arial"/>
              <w:b/>
              <w:sz w:val="18"/>
            </w:rPr>
            <w:t xml:space="preserve"> L’ADMINISTRATION</w:t>
          </w:r>
        </w:p>
      </w:tc>
    </w:tr>
    <w:tr w:rsidR="00EC19DE" w:rsidTr="00EC19DE">
      <w:trPr>
        <w:trHeight w:val="467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Default="00EC19DE" w:rsidP="00977D05">
          <w:pPr>
            <w:tabs>
              <w:tab w:val="left" w:pos="4962"/>
              <w:tab w:val="left" w:pos="5245"/>
              <w:tab w:val="left" w:pos="11880"/>
            </w:tabs>
            <w:jc w:val="center"/>
            <w:rPr>
              <w:rFonts w:ascii="Arial" w:eastAsia="Calibri" w:hAnsi="Arial" w:cs="Arial"/>
              <w:b/>
              <w:color w:val="00000A"/>
            </w:rPr>
          </w:pPr>
        </w:p>
      </w:tc>
    </w:tr>
  </w:tbl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740A9"/>
    <w:rsid w:val="000F5C7E"/>
    <w:rsid w:val="0012204F"/>
    <w:rsid w:val="001D7C16"/>
    <w:rsid w:val="001E1C4D"/>
    <w:rsid w:val="0024718D"/>
    <w:rsid w:val="002C57CC"/>
    <w:rsid w:val="0030081B"/>
    <w:rsid w:val="00342ED6"/>
    <w:rsid w:val="00376466"/>
    <w:rsid w:val="00380251"/>
    <w:rsid w:val="0039265B"/>
    <w:rsid w:val="003E0CE4"/>
    <w:rsid w:val="0044593C"/>
    <w:rsid w:val="00464BBA"/>
    <w:rsid w:val="004E1A70"/>
    <w:rsid w:val="0051348F"/>
    <w:rsid w:val="005211B1"/>
    <w:rsid w:val="005676E7"/>
    <w:rsid w:val="005E32B3"/>
    <w:rsid w:val="006471CE"/>
    <w:rsid w:val="00670BDC"/>
    <w:rsid w:val="006B7B56"/>
    <w:rsid w:val="006D1AD2"/>
    <w:rsid w:val="007B082A"/>
    <w:rsid w:val="00830D71"/>
    <w:rsid w:val="00835227"/>
    <w:rsid w:val="00864193"/>
    <w:rsid w:val="008877AA"/>
    <w:rsid w:val="00977D05"/>
    <w:rsid w:val="009B344D"/>
    <w:rsid w:val="009D4AB0"/>
    <w:rsid w:val="009F3308"/>
    <w:rsid w:val="00A03608"/>
    <w:rsid w:val="00A70EC0"/>
    <w:rsid w:val="00AB6375"/>
    <w:rsid w:val="00B62CE2"/>
    <w:rsid w:val="00CF69E4"/>
    <w:rsid w:val="00E17110"/>
    <w:rsid w:val="00E22EEA"/>
    <w:rsid w:val="00EB0E52"/>
    <w:rsid w:val="00EC19DE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31A611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D56E-4444-4134-A429-685CCD0B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générique.dotx</Template>
  <TotalTime>0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ARMAND Eleonore</cp:lastModifiedBy>
  <cp:revision>2</cp:revision>
  <cp:lastPrinted>2020-05-20T12:12:00Z</cp:lastPrinted>
  <dcterms:created xsi:type="dcterms:W3CDTF">2022-10-28T07:00:00Z</dcterms:created>
  <dcterms:modified xsi:type="dcterms:W3CDTF">2022-10-28T07:00:00Z</dcterms:modified>
</cp:coreProperties>
</file>