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750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39"/>
        <w:gridCol w:w="154"/>
        <w:gridCol w:w="2835"/>
        <w:gridCol w:w="2239"/>
      </w:tblGrid>
      <w:tr w:rsidR="00EC19DE" w:rsidRPr="006A3CDC" w:rsidTr="00C9104D">
        <w:tc>
          <w:tcPr>
            <w:tcW w:w="10456" w:type="dxa"/>
            <w:gridSpan w:val="5"/>
            <w:shd w:val="clear" w:color="auto" w:fill="D9D9D9" w:themeFill="background1" w:themeFillShade="D9"/>
          </w:tcPr>
          <w:p w:rsidR="00EC19DE" w:rsidRPr="006A3CDC" w:rsidRDefault="000740A9" w:rsidP="00C910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 AEPE - SESSION 202</w:t>
            </w:r>
            <w:r w:rsidR="00C9104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C19DE" w:rsidRPr="006A3CDC" w:rsidTr="00381E35">
        <w:trPr>
          <w:trHeight w:val="513"/>
        </w:trPr>
        <w:tc>
          <w:tcPr>
            <w:tcW w:w="10456" w:type="dxa"/>
            <w:gridSpan w:val="5"/>
            <w:vAlign w:val="center"/>
          </w:tcPr>
          <w:p w:rsidR="00EC19DE" w:rsidRPr="00EC19DE" w:rsidRDefault="00EC19DE" w:rsidP="00381E3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>Épreuve EP1 : Accompagner le développement du jeune enfant</w:t>
            </w:r>
          </w:p>
        </w:tc>
      </w:tr>
      <w:tr w:rsidR="00EC19DE" w:rsidRPr="00EC19DE" w:rsidTr="00C9104D">
        <w:trPr>
          <w:trHeight w:val="940"/>
        </w:trPr>
        <w:tc>
          <w:tcPr>
            <w:tcW w:w="2689" w:type="dxa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  <w:gridSpan w:val="2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  <w:r w:rsidR="00E9281B">
              <w:rPr>
                <w:rFonts w:ascii="Arial" w:hAnsi="Arial" w:cs="Arial"/>
                <w:b/>
                <w:sz w:val="20"/>
                <w:szCs w:val="24"/>
              </w:rPr>
              <w:br/>
            </w:r>
          </w:p>
        </w:tc>
      </w:tr>
      <w:tr w:rsidR="00E9281B" w:rsidRPr="00EC19DE" w:rsidTr="00C9104D">
        <w:trPr>
          <w:trHeight w:val="940"/>
        </w:trPr>
        <w:tc>
          <w:tcPr>
            <w:tcW w:w="2689" w:type="dxa"/>
            <w:vAlign w:val="center"/>
          </w:tcPr>
          <w:p w:rsidR="00E9281B" w:rsidRPr="00E9281B" w:rsidRDefault="00E9281B" w:rsidP="00C9104D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4"/>
            <w:vAlign w:val="center"/>
          </w:tcPr>
          <w:p w:rsidR="00E9281B" w:rsidRPr="00EC19DE" w:rsidRDefault="00E9281B" w:rsidP="00C910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C9104D" w:rsidRPr="00985F2E" w:rsidTr="00B75212">
        <w:trPr>
          <w:trHeight w:val="488"/>
        </w:trPr>
        <w:tc>
          <w:tcPr>
            <w:tcW w:w="10456" w:type="dxa"/>
            <w:gridSpan w:val="5"/>
            <w:vAlign w:val="center"/>
          </w:tcPr>
          <w:p w:rsidR="00C9104D" w:rsidRPr="00B420B8" w:rsidRDefault="00C9104D" w:rsidP="00C9104D">
            <w:pPr>
              <w:spacing w:after="0"/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B420B8">
              <w:rPr>
                <w:rFonts w:ascii="Arial" w:eastAsia="Times New Roman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t>Fiche A – Réalisation d’un soin du quotidien</w:t>
            </w:r>
          </w:p>
        </w:tc>
      </w:tr>
      <w:tr w:rsidR="00C9104D" w:rsidRPr="00985F2E" w:rsidTr="00FF6E2B">
        <w:trPr>
          <w:trHeight w:val="488"/>
        </w:trPr>
        <w:tc>
          <w:tcPr>
            <w:tcW w:w="5228" w:type="dxa"/>
            <w:gridSpan w:val="2"/>
            <w:vAlign w:val="center"/>
          </w:tcPr>
          <w:p w:rsidR="00C9104D" w:rsidRPr="00985F2E" w:rsidRDefault="00C9104D" w:rsidP="00C9104D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Type de structure :</w:t>
            </w:r>
          </w:p>
        </w:tc>
        <w:tc>
          <w:tcPr>
            <w:tcW w:w="5228" w:type="dxa"/>
            <w:gridSpan w:val="3"/>
            <w:vAlign w:val="center"/>
          </w:tcPr>
          <w:p w:rsidR="00C9104D" w:rsidRPr="00985F2E" w:rsidRDefault="00C9104D" w:rsidP="00C9104D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C9104D" w:rsidRPr="00985F2E" w:rsidTr="00EE104C">
        <w:trPr>
          <w:trHeight w:val="488"/>
        </w:trPr>
        <w:tc>
          <w:tcPr>
            <w:tcW w:w="10456" w:type="dxa"/>
            <w:gridSpan w:val="5"/>
            <w:vAlign w:val="center"/>
          </w:tcPr>
          <w:p w:rsidR="00C9104D" w:rsidRDefault="006B58B3" w:rsidP="00C9104D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Titre</w:t>
            </w:r>
            <w:r w:rsidR="00C9104D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du soin :</w:t>
            </w:r>
          </w:p>
        </w:tc>
      </w:tr>
    </w:tbl>
    <w:p w:rsidR="006A66B3" w:rsidRDefault="006A66B3" w:rsidP="006A66B3">
      <w:pPr>
        <w:spacing w:before="120"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 partir d’une situation réelle, vous décrirez les étapes de la réalisation d’un soin quotidien</w:t>
      </w:r>
    </w:p>
    <w:p w:rsidR="00C9104D" w:rsidRDefault="006A66B3" w:rsidP="006A66B3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8C62E" wp14:editId="5ED78CB4">
                <wp:simplePos x="0" y="0"/>
                <wp:positionH relativeFrom="margin">
                  <wp:posOffset>2405270</wp:posOffset>
                </wp:positionH>
                <wp:positionV relativeFrom="paragraph">
                  <wp:posOffset>217556</wp:posOffset>
                </wp:positionV>
                <wp:extent cx="1812898" cy="238539"/>
                <wp:effectExtent l="0" t="0" r="16510" b="2857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898" cy="238539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FF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189.4pt;margin-top:17.15pt;width:142.75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" fillcolor="#e6d800" strokecolor="#7030a0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C19DE">
        <w:rPr>
          <w:rFonts w:ascii="Arial" w:hAnsi="Arial" w:cs="Arial"/>
          <w:b/>
          <w:i/>
          <w:sz w:val="20"/>
          <w:szCs w:val="20"/>
        </w:rPr>
        <w:t>RÉDIGER UN RECTO-</w:t>
      </w:r>
      <w:r w:rsidR="00EC19DE" w:rsidRPr="00BE381F">
        <w:rPr>
          <w:rFonts w:ascii="Arial" w:hAnsi="Arial" w:cs="Arial"/>
          <w:b/>
          <w:i/>
          <w:sz w:val="20"/>
          <w:szCs w:val="20"/>
        </w:rPr>
        <w:t>VERSO MAXIMUM</w:t>
      </w:r>
      <w:r w:rsidR="00EC19DE"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E9281B" w:rsidRDefault="00E9281B" w:rsidP="0007116C">
      <w:r w:rsidRPr="00E9281B">
        <w:rPr>
          <w:i/>
        </w:rPr>
        <w:tab/>
      </w:r>
    </w:p>
    <w:p w:rsidR="00E9281B" w:rsidRDefault="00E9281B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E9281B" w:rsidRDefault="00E9281B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EC19DE" w:rsidRDefault="00EC19DE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EC19DE" w:rsidRDefault="00EC19DE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C9104D" w:rsidRDefault="00C9104D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381E35" w:rsidRDefault="00381E35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Pr="00381E35" w:rsidRDefault="0007116C" w:rsidP="00381E35"/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C9104D" w:rsidRDefault="00C9104D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C9104D" w:rsidRDefault="00C9104D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C9104D" w:rsidRDefault="00C9104D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Pr="00287418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sectPr w:rsidR="00EC19DE" w:rsidRPr="00287418" w:rsidSect="00C91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5" w:right="964" w:bottom="964" w:left="964" w:header="426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E" w:rsidRDefault="00EC19DE" w:rsidP="000F5C7E">
      <w:r>
        <w:separator/>
      </w:r>
    </w:p>
  </w:endnote>
  <w:endnote w:type="continuationSeparator" w:id="0">
    <w:p w:rsidR="00EC19DE" w:rsidRDefault="00EC19D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5" w:rsidRDefault="00381E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C9104D" w:rsidP="001D7C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0528" behindDoc="1" locked="1" layoutInCell="1" allowOverlap="1" wp14:anchorId="1E9D1C3E" wp14:editId="0C512DC0">
          <wp:simplePos x="0" y="0"/>
          <wp:positionH relativeFrom="page">
            <wp:posOffset>6232525</wp:posOffset>
          </wp:positionH>
          <wp:positionV relativeFrom="paragraph">
            <wp:posOffset>342265</wp:posOffset>
          </wp:positionV>
          <wp:extent cx="1763395" cy="899795"/>
          <wp:effectExtent l="0" t="0" r="8255" b="0"/>
          <wp:wrapNone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806D9D" wp14:editId="7FFA190A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:rsidR="00FA080D" w:rsidRPr="00E22EEA" w:rsidRDefault="00E22EEA" w:rsidP="005E32B3">
                          <w:pPr>
                            <w:pStyle w:val="Pieddepage"/>
                          </w:pPr>
                          <w:r w:rsidRPr="00E22EEA">
                            <w:t>www.siec.education.fr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6D9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E22EEA" w:rsidP="005E32B3">
                    <w:pPr>
                      <w:pStyle w:val="Pieddepage"/>
                    </w:pPr>
                    <w:r w:rsidRPr="00E22EEA">
                      <w:t>www.siec.education.fr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5980A" wp14:editId="01867E25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58B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58B3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6B58B3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6B58B3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61" name="Imag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5" w:rsidRDefault="00381E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E" w:rsidRDefault="00EC19DE" w:rsidP="000F5C7E">
      <w:r>
        <w:separator/>
      </w:r>
    </w:p>
  </w:footnote>
  <w:footnote w:type="continuationSeparator" w:id="0">
    <w:p w:rsidR="00EC19DE" w:rsidRDefault="00EC19D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5" w:rsidRDefault="00381E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C9104D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D2B99BE" wp14:editId="4CB5F007">
          <wp:simplePos x="0" y="0"/>
          <wp:positionH relativeFrom="page">
            <wp:align>left</wp:align>
          </wp:positionH>
          <wp:positionV relativeFrom="paragraph">
            <wp:posOffset>-612140</wp:posOffset>
          </wp:positionV>
          <wp:extent cx="1885950" cy="1284898"/>
          <wp:effectExtent l="0" t="0" r="0" b="0"/>
          <wp:wrapNone/>
          <wp:docPr id="158" name="Imag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1901186" cy="1295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ED6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15BF01D" wp14:editId="2F1758EF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59" name="Imag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Grilledutableau"/>
      <w:tblW w:w="0" w:type="auto"/>
      <w:tblInd w:w="3469" w:type="dxa"/>
      <w:tblLook w:val="04A0" w:firstRow="1" w:lastRow="0" w:firstColumn="1" w:lastColumn="0" w:noHBand="0" w:noVBand="1"/>
    </w:tblPr>
    <w:tblGrid>
      <w:gridCol w:w="3027"/>
    </w:tblGrid>
    <w:tr w:rsidR="00EC19DE" w:rsidTr="000740A9">
      <w:trPr>
        <w:trHeight w:val="401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Pr="007A0C2C" w:rsidRDefault="00EC19DE" w:rsidP="000740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RÉSERVÉ</w:t>
          </w:r>
          <w:r w:rsidRPr="003C0612">
            <w:rPr>
              <w:rFonts w:ascii="Arial" w:hAnsi="Arial" w:cs="Arial"/>
              <w:b/>
              <w:sz w:val="18"/>
            </w:rPr>
            <w:t xml:space="preserve"> </w:t>
          </w:r>
          <w:r>
            <w:rPr>
              <w:rFonts w:ascii="Arial" w:hAnsi="Arial" w:cs="Arial"/>
              <w:b/>
              <w:sz w:val="18"/>
            </w:rPr>
            <w:t>À</w:t>
          </w:r>
          <w:r w:rsidRPr="003C0612">
            <w:rPr>
              <w:rFonts w:ascii="Arial" w:hAnsi="Arial" w:cs="Arial"/>
              <w:b/>
              <w:sz w:val="18"/>
            </w:rPr>
            <w:t xml:space="preserve"> L’ADMINISTRATION</w:t>
          </w:r>
        </w:p>
      </w:tc>
    </w:tr>
    <w:tr w:rsidR="00EC19DE" w:rsidTr="00EC19DE">
      <w:trPr>
        <w:trHeight w:val="467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Default="00EC19DE" w:rsidP="00EC19DE">
          <w:pPr>
            <w:tabs>
              <w:tab w:val="left" w:pos="4962"/>
              <w:tab w:val="left" w:pos="5245"/>
              <w:tab w:val="left" w:pos="11880"/>
            </w:tabs>
            <w:jc w:val="center"/>
            <w:rPr>
              <w:rFonts w:ascii="Arial" w:eastAsia="Calibri" w:hAnsi="Arial" w:cs="Arial"/>
              <w:b/>
              <w:color w:val="00000A"/>
            </w:rPr>
          </w:pPr>
          <w:bookmarkStart w:id="0" w:name="_GoBack"/>
          <w:bookmarkEnd w:id="0"/>
        </w:p>
      </w:tc>
    </w:tr>
  </w:tbl>
  <w:p w:rsidR="000F5C7E" w:rsidRDefault="000F5C7E" w:rsidP="00C9104D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5" w:rsidRDefault="00381E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E"/>
    <w:rsid w:val="0007116C"/>
    <w:rsid w:val="000740A9"/>
    <w:rsid w:val="000F5C7E"/>
    <w:rsid w:val="00130733"/>
    <w:rsid w:val="001D7C16"/>
    <w:rsid w:val="001E1C4D"/>
    <w:rsid w:val="0024718D"/>
    <w:rsid w:val="0030081B"/>
    <w:rsid w:val="00342ED6"/>
    <w:rsid w:val="00376466"/>
    <w:rsid w:val="00381E35"/>
    <w:rsid w:val="0039265B"/>
    <w:rsid w:val="003E0CE4"/>
    <w:rsid w:val="00464BBA"/>
    <w:rsid w:val="004E1A70"/>
    <w:rsid w:val="005211B1"/>
    <w:rsid w:val="00557614"/>
    <w:rsid w:val="005676E7"/>
    <w:rsid w:val="005E32B3"/>
    <w:rsid w:val="006471CE"/>
    <w:rsid w:val="006A66B3"/>
    <w:rsid w:val="006B58B3"/>
    <w:rsid w:val="006B7B56"/>
    <w:rsid w:val="006D1AD2"/>
    <w:rsid w:val="006E4EF8"/>
    <w:rsid w:val="00830D71"/>
    <w:rsid w:val="00835227"/>
    <w:rsid w:val="008877AA"/>
    <w:rsid w:val="008F46C3"/>
    <w:rsid w:val="00985F2E"/>
    <w:rsid w:val="009B344D"/>
    <w:rsid w:val="009D4AB0"/>
    <w:rsid w:val="009F3308"/>
    <w:rsid w:val="00A03608"/>
    <w:rsid w:val="00A70EC0"/>
    <w:rsid w:val="00B420B8"/>
    <w:rsid w:val="00B62CE2"/>
    <w:rsid w:val="00C9104D"/>
    <w:rsid w:val="00E22EEA"/>
    <w:rsid w:val="00E9281B"/>
    <w:rsid w:val="00EB0E52"/>
    <w:rsid w:val="00EC19DE"/>
    <w:rsid w:val="00F609E3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DD7DAE"/>
  <w15:chartTrackingRefBased/>
  <w15:docId w15:val="{FEB95011-057E-45DE-B528-022E9AD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D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 w:line="264" w:lineRule="auto"/>
      <w:outlineLvl w:val="0"/>
    </w:pPr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after="0" w:line="264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 w:line="264" w:lineRule="auto"/>
    </w:pPr>
    <w:rPr>
      <w:rFonts w:ascii="Arial" w:eastAsiaTheme="minorEastAsia" w:hAnsi="Arial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EC19D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q\Desktop\Mod&#232;le%20traitement%20de%20texte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2E3A-E734-4CB3-BB7C-FB99C284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traitement de texte générique.dotx</Template>
  <TotalTime>0</TotalTime>
  <Pages>3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REBECQ Olivier</dc:creator>
  <cp:keywords/>
  <dc:description/>
  <cp:lastModifiedBy>ARMAND Eleonore</cp:lastModifiedBy>
  <cp:revision>2</cp:revision>
  <cp:lastPrinted>2020-05-20T12:12:00Z</cp:lastPrinted>
  <dcterms:created xsi:type="dcterms:W3CDTF">2022-10-28T07:00:00Z</dcterms:created>
  <dcterms:modified xsi:type="dcterms:W3CDTF">2022-10-28T07:00:00Z</dcterms:modified>
</cp:coreProperties>
</file>