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-750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39"/>
        <w:gridCol w:w="154"/>
        <w:gridCol w:w="2835"/>
        <w:gridCol w:w="2239"/>
      </w:tblGrid>
      <w:tr w:rsidR="00EC19DE" w:rsidRPr="006A3CDC" w:rsidTr="00C9104D">
        <w:tc>
          <w:tcPr>
            <w:tcW w:w="10456" w:type="dxa"/>
            <w:gridSpan w:val="5"/>
            <w:shd w:val="clear" w:color="auto" w:fill="D9D9D9" w:themeFill="background1" w:themeFillShade="D9"/>
          </w:tcPr>
          <w:p w:rsidR="00EC19DE" w:rsidRPr="006A3CDC" w:rsidRDefault="000740A9" w:rsidP="00C910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 AEPE - SESSION 202</w:t>
            </w:r>
            <w:r w:rsidR="00A36F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C19DE" w:rsidRPr="006A3CDC" w:rsidTr="00381E35">
        <w:trPr>
          <w:trHeight w:val="513"/>
        </w:trPr>
        <w:tc>
          <w:tcPr>
            <w:tcW w:w="10456" w:type="dxa"/>
            <w:gridSpan w:val="5"/>
            <w:vAlign w:val="center"/>
          </w:tcPr>
          <w:p w:rsidR="00EC19DE" w:rsidRDefault="00EC19DE" w:rsidP="00381E3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>Épreuve EP1 : Accompagner le développement du jeune enfant</w:t>
            </w:r>
          </w:p>
          <w:p w:rsidR="00EE2D17" w:rsidRPr="00EE2D17" w:rsidRDefault="00EE2D17" w:rsidP="00EE2D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9DE" w:rsidRPr="00EC19DE" w:rsidTr="00C9104D">
        <w:trPr>
          <w:trHeight w:val="940"/>
        </w:trPr>
        <w:tc>
          <w:tcPr>
            <w:tcW w:w="2689" w:type="dxa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  <w:gridSpan w:val="2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EC19DE" w:rsidRPr="00EC19DE" w:rsidRDefault="00EC19DE" w:rsidP="00C910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  <w:r w:rsidR="00E9281B">
              <w:rPr>
                <w:rFonts w:ascii="Arial" w:hAnsi="Arial" w:cs="Arial"/>
                <w:b/>
                <w:sz w:val="20"/>
                <w:szCs w:val="24"/>
              </w:rPr>
              <w:br/>
            </w:r>
          </w:p>
        </w:tc>
      </w:tr>
      <w:tr w:rsidR="00E9281B" w:rsidRPr="00EC19DE" w:rsidTr="00C9104D">
        <w:trPr>
          <w:trHeight w:val="940"/>
        </w:trPr>
        <w:tc>
          <w:tcPr>
            <w:tcW w:w="2689" w:type="dxa"/>
            <w:vAlign w:val="center"/>
          </w:tcPr>
          <w:p w:rsidR="00E9281B" w:rsidRPr="00E9281B" w:rsidRDefault="00E9281B" w:rsidP="00C9104D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4"/>
            <w:vAlign w:val="center"/>
          </w:tcPr>
          <w:p w:rsidR="00E9281B" w:rsidRPr="00EC19DE" w:rsidRDefault="00E9281B" w:rsidP="00C910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C9104D" w:rsidRPr="00985F2E" w:rsidTr="00B75212">
        <w:trPr>
          <w:trHeight w:val="488"/>
        </w:trPr>
        <w:tc>
          <w:tcPr>
            <w:tcW w:w="10456" w:type="dxa"/>
            <w:gridSpan w:val="5"/>
            <w:vAlign w:val="center"/>
          </w:tcPr>
          <w:p w:rsidR="00C9104D" w:rsidRPr="00B420B8" w:rsidRDefault="00C9104D" w:rsidP="00C9104D">
            <w:pPr>
              <w:spacing w:after="0"/>
              <w:jc w:val="center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B420B8">
              <w:rPr>
                <w:rFonts w:ascii="Arial" w:eastAsia="Times New Roman" w:hAnsi="Arial" w:cs="Arial"/>
                <w:b/>
                <w:noProof/>
                <w:color w:val="0070C0"/>
                <w:sz w:val="28"/>
                <w:szCs w:val="28"/>
                <w:lang w:eastAsia="fr-FR"/>
              </w:rPr>
              <w:t>Fiche A – Réalisation d’un soin du quotidien</w:t>
            </w:r>
          </w:p>
        </w:tc>
      </w:tr>
      <w:tr w:rsidR="00C9104D" w:rsidRPr="00985F2E" w:rsidTr="00FF6E2B">
        <w:trPr>
          <w:trHeight w:val="488"/>
        </w:trPr>
        <w:tc>
          <w:tcPr>
            <w:tcW w:w="5228" w:type="dxa"/>
            <w:gridSpan w:val="2"/>
            <w:vAlign w:val="center"/>
          </w:tcPr>
          <w:p w:rsidR="00C9104D" w:rsidRPr="00985F2E" w:rsidRDefault="00C9104D" w:rsidP="00C9104D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Type de structure :</w:t>
            </w:r>
          </w:p>
        </w:tc>
        <w:tc>
          <w:tcPr>
            <w:tcW w:w="5228" w:type="dxa"/>
            <w:gridSpan w:val="3"/>
            <w:vAlign w:val="center"/>
          </w:tcPr>
          <w:p w:rsidR="00C9104D" w:rsidRPr="00985F2E" w:rsidRDefault="00C9104D" w:rsidP="00C9104D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C9104D" w:rsidRPr="00985F2E" w:rsidTr="00EE104C">
        <w:trPr>
          <w:trHeight w:val="488"/>
        </w:trPr>
        <w:tc>
          <w:tcPr>
            <w:tcW w:w="10456" w:type="dxa"/>
            <w:gridSpan w:val="5"/>
            <w:vAlign w:val="center"/>
          </w:tcPr>
          <w:p w:rsidR="00C9104D" w:rsidRDefault="00C9104D" w:rsidP="00C9104D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Nom du soin :</w:t>
            </w:r>
          </w:p>
        </w:tc>
      </w:tr>
    </w:tbl>
    <w:p w:rsidR="006A66B3" w:rsidRPr="00046DA6" w:rsidRDefault="006A66B3" w:rsidP="00046DA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 partir d’une situation réelle</w:t>
      </w:r>
      <w:r w:rsidR="00D365CC">
        <w:rPr>
          <w:rFonts w:ascii="Arial" w:hAnsi="Arial" w:cs="Arial"/>
          <w:b/>
          <w:i/>
          <w:sz w:val="20"/>
          <w:szCs w:val="20"/>
        </w:rPr>
        <w:t xml:space="preserve">, </w:t>
      </w:r>
      <w:r w:rsidR="00046DA6" w:rsidRPr="00046DA6">
        <w:rPr>
          <w:rFonts w:ascii="Arial" w:hAnsi="Arial" w:cs="Arial"/>
          <w:b/>
          <w:i/>
          <w:sz w:val="20"/>
          <w:szCs w:val="20"/>
        </w:rPr>
        <w:t xml:space="preserve">obligatoirement </w:t>
      </w:r>
      <w:r w:rsidR="00D365CC" w:rsidRPr="00046DA6">
        <w:rPr>
          <w:rFonts w:ascii="Arial" w:hAnsi="Arial" w:cs="Arial"/>
          <w:b/>
          <w:i/>
          <w:sz w:val="20"/>
          <w:szCs w:val="20"/>
        </w:rPr>
        <w:t>en lien avec votre expérience pro</w:t>
      </w:r>
      <w:r w:rsidR="00046DA6">
        <w:rPr>
          <w:rFonts w:ascii="Arial" w:hAnsi="Arial" w:cs="Arial"/>
          <w:b/>
          <w:i/>
          <w:sz w:val="20"/>
          <w:szCs w:val="20"/>
        </w:rPr>
        <w:t>f.</w:t>
      </w:r>
      <w:bookmarkStart w:id="0" w:name="_GoBack"/>
      <w:bookmarkEnd w:id="0"/>
      <w:r w:rsidR="00D365CC" w:rsidRPr="00046DA6">
        <w:rPr>
          <w:rFonts w:ascii="Arial" w:hAnsi="Arial" w:cs="Arial"/>
          <w:b/>
          <w:i/>
          <w:sz w:val="20"/>
          <w:szCs w:val="20"/>
        </w:rPr>
        <w:t xml:space="preserve"> ou stage i</w:t>
      </w:r>
      <w:r w:rsidR="00046DA6" w:rsidRPr="00046DA6">
        <w:rPr>
          <w:rFonts w:ascii="Arial" w:hAnsi="Arial" w:cs="Arial"/>
          <w:b/>
          <w:i/>
          <w:sz w:val="20"/>
          <w:szCs w:val="20"/>
        </w:rPr>
        <w:t>ndiqué sur l’attestation, v</w:t>
      </w:r>
      <w:r w:rsidRPr="00046DA6">
        <w:rPr>
          <w:rFonts w:ascii="Arial" w:hAnsi="Arial" w:cs="Arial"/>
          <w:b/>
          <w:i/>
          <w:sz w:val="20"/>
          <w:szCs w:val="20"/>
        </w:rPr>
        <w:t>ous décrirez les étapes de la réalisation d’un soin quotidien</w:t>
      </w:r>
      <w:r w:rsidR="00D365CC" w:rsidRPr="00046DA6">
        <w:rPr>
          <w:rFonts w:ascii="Arial" w:hAnsi="Arial" w:cs="Arial"/>
          <w:b/>
          <w:i/>
          <w:sz w:val="20"/>
          <w:szCs w:val="20"/>
        </w:rPr>
        <w:t xml:space="preserve"> </w:t>
      </w:r>
      <w:r w:rsidR="00EE2D17" w:rsidRPr="00046DA6">
        <w:rPr>
          <w:rFonts w:ascii="Arial" w:hAnsi="Arial" w:cs="Arial"/>
          <w:b/>
          <w:i/>
          <w:sz w:val="20"/>
          <w:szCs w:val="20"/>
        </w:rPr>
        <w:t>auprès d’un enfant de moins de 36 mois</w:t>
      </w:r>
    </w:p>
    <w:p w:rsidR="00EE2D17" w:rsidRDefault="00EE2D17" w:rsidP="00EE2D1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C9104D" w:rsidRDefault="006A66B3" w:rsidP="006A66B3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8C62E" wp14:editId="5ED78CB4">
                <wp:simplePos x="0" y="0"/>
                <wp:positionH relativeFrom="margin">
                  <wp:posOffset>2405270</wp:posOffset>
                </wp:positionH>
                <wp:positionV relativeFrom="paragraph">
                  <wp:posOffset>217556</wp:posOffset>
                </wp:positionV>
                <wp:extent cx="1812898" cy="238539"/>
                <wp:effectExtent l="0" t="0" r="16510" b="2857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898" cy="238539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FF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189.4pt;margin-top:17.15pt;width:142.75pt;height:1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" fillcolor="#e6d800" strokecolor="#7030a0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C19DE">
        <w:rPr>
          <w:rFonts w:ascii="Arial" w:hAnsi="Arial" w:cs="Arial"/>
          <w:b/>
          <w:i/>
          <w:sz w:val="20"/>
          <w:szCs w:val="20"/>
        </w:rPr>
        <w:t>RÉDIGER UN RECTO-</w:t>
      </w:r>
      <w:r w:rsidR="00EC19DE" w:rsidRPr="00BE381F">
        <w:rPr>
          <w:rFonts w:ascii="Arial" w:hAnsi="Arial" w:cs="Arial"/>
          <w:b/>
          <w:i/>
          <w:sz w:val="20"/>
          <w:szCs w:val="20"/>
        </w:rPr>
        <w:t>VERSO MAXIMUM</w:t>
      </w:r>
      <w:r w:rsidR="00EC19DE"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E9281B" w:rsidRDefault="00E9281B" w:rsidP="0007116C">
      <w:r w:rsidRPr="00E9281B">
        <w:rPr>
          <w:i/>
        </w:rPr>
        <w:tab/>
      </w:r>
    </w:p>
    <w:p w:rsidR="00E9281B" w:rsidRDefault="00E9281B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E9281B" w:rsidRDefault="00E9281B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EC19DE" w:rsidRDefault="00EC19DE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EC19DE" w:rsidRDefault="00EC19DE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Default="0007116C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C9104D" w:rsidRDefault="00C9104D" w:rsidP="00C9104D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23" w:color="7030A0"/>
        </w:pBdr>
      </w:pPr>
    </w:p>
    <w:p w:rsidR="0007116C" w:rsidRPr="00381E35" w:rsidRDefault="0007116C" w:rsidP="00381E35"/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07116C" w:rsidRDefault="0007116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C9104D" w:rsidRDefault="00C9104D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C9104D" w:rsidRDefault="00C9104D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C9104D" w:rsidRDefault="00C9104D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sectPr w:rsidR="00C9104D" w:rsidSect="00046DA6">
      <w:headerReference w:type="default" r:id="rId7"/>
      <w:footerReference w:type="default" r:id="rId8"/>
      <w:pgSz w:w="11906" w:h="16838"/>
      <w:pgMar w:top="2695" w:right="849" w:bottom="964" w:left="964" w:header="426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E" w:rsidRDefault="00EC19DE" w:rsidP="000F5C7E">
      <w:r>
        <w:separator/>
      </w:r>
    </w:p>
  </w:endnote>
  <w:endnote w:type="continuationSeparator" w:id="0">
    <w:p w:rsidR="00EC19DE" w:rsidRDefault="00EC19DE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C9104D" w:rsidP="001D7C1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0528" behindDoc="1" locked="1" layoutInCell="1" allowOverlap="1" wp14:anchorId="1E9D1C3E" wp14:editId="0C512DC0">
          <wp:simplePos x="0" y="0"/>
          <wp:positionH relativeFrom="page">
            <wp:posOffset>6232525</wp:posOffset>
          </wp:positionH>
          <wp:positionV relativeFrom="paragraph">
            <wp:posOffset>342265</wp:posOffset>
          </wp:positionV>
          <wp:extent cx="1763395" cy="899795"/>
          <wp:effectExtent l="0" t="0" r="825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806D9D" wp14:editId="7FFA190A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:rsidR="00FA080D" w:rsidRPr="00E22EEA" w:rsidRDefault="00E22EEA" w:rsidP="005E32B3">
                          <w:pPr>
                            <w:pStyle w:val="Pieddepage"/>
                          </w:pPr>
                          <w:r w:rsidRPr="00E22EEA">
                            <w:t>www.siec.education.fr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6D9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E22EEA" w:rsidP="005E32B3">
                    <w:pPr>
                      <w:pStyle w:val="Pieddepage"/>
                    </w:pPr>
                    <w:r w:rsidRPr="00E22EEA">
                      <w:t>www.siec.education.fr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5980A" wp14:editId="01867E25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6DA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6DA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046DA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046DA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8C4FFAB" wp14:editId="3891478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E" w:rsidRDefault="00EC19DE" w:rsidP="000F5C7E">
      <w:r>
        <w:separator/>
      </w:r>
    </w:p>
  </w:footnote>
  <w:footnote w:type="continuationSeparator" w:id="0">
    <w:p w:rsidR="00EC19DE" w:rsidRDefault="00EC19DE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C9104D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D2B99BE" wp14:editId="4CB5F007">
          <wp:simplePos x="0" y="0"/>
          <wp:positionH relativeFrom="page">
            <wp:align>left</wp:align>
          </wp:positionH>
          <wp:positionV relativeFrom="paragraph">
            <wp:posOffset>-612140</wp:posOffset>
          </wp:positionV>
          <wp:extent cx="1885950" cy="1284898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1901186" cy="1295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ED6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15BF01D" wp14:editId="2F1758EF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F5C7E" w:rsidRDefault="000F5C7E" w:rsidP="00C9104D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E"/>
    <w:rsid w:val="00046DA6"/>
    <w:rsid w:val="0007116C"/>
    <w:rsid w:val="000740A9"/>
    <w:rsid w:val="000F5C7E"/>
    <w:rsid w:val="00130733"/>
    <w:rsid w:val="001D7C16"/>
    <w:rsid w:val="001E1C4D"/>
    <w:rsid w:val="0024718D"/>
    <w:rsid w:val="0030081B"/>
    <w:rsid w:val="00342ED6"/>
    <w:rsid w:val="00376466"/>
    <w:rsid w:val="00381E35"/>
    <w:rsid w:val="0039265B"/>
    <w:rsid w:val="003E0CE4"/>
    <w:rsid w:val="00464BBA"/>
    <w:rsid w:val="00482372"/>
    <w:rsid w:val="004E1A70"/>
    <w:rsid w:val="005211B1"/>
    <w:rsid w:val="00557614"/>
    <w:rsid w:val="005676E7"/>
    <w:rsid w:val="005E32B3"/>
    <w:rsid w:val="006471CE"/>
    <w:rsid w:val="006A66B3"/>
    <w:rsid w:val="006B7B56"/>
    <w:rsid w:val="006D1AD2"/>
    <w:rsid w:val="006E4EF8"/>
    <w:rsid w:val="00820DA9"/>
    <w:rsid w:val="00830D71"/>
    <w:rsid w:val="00835227"/>
    <w:rsid w:val="008877AA"/>
    <w:rsid w:val="008F46C3"/>
    <w:rsid w:val="00985F2E"/>
    <w:rsid w:val="009B344D"/>
    <w:rsid w:val="009D4AB0"/>
    <w:rsid w:val="009F3308"/>
    <w:rsid w:val="00A03608"/>
    <w:rsid w:val="00A36F40"/>
    <w:rsid w:val="00A70EC0"/>
    <w:rsid w:val="00B420B8"/>
    <w:rsid w:val="00B62CE2"/>
    <w:rsid w:val="00C9104D"/>
    <w:rsid w:val="00D365CC"/>
    <w:rsid w:val="00E22EEA"/>
    <w:rsid w:val="00E757BB"/>
    <w:rsid w:val="00E9281B"/>
    <w:rsid w:val="00EB0E52"/>
    <w:rsid w:val="00EC19DE"/>
    <w:rsid w:val="00EE2D17"/>
    <w:rsid w:val="00F609E3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29984D"/>
  <w15:chartTrackingRefBased/>
  <w15:docId w15:val="{FEB95011-057E-45DE-B528-022E9AD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DE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 w:line="264" w:lineRule="auto"/>
      <w:outlineLvl w:val="0"/>
    </w:pPr>
    <w:rPr>
      <w:rFonts w:ascii="Arial" w:eastAsiaTheme="minorEastAsia" w:hAnsi="Arial" w:cs="Times New Roman"/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pPr>
      <w:spacing w:after="0" w:line="264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 w:line="264" w:lineRule="auto"/>
    </w:pPr>
    <w:rPr>
      <w:rFonts w:ascii="Arial" w:eastAsiaTheme="minorEastAsia" w:hAnsi="Arial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EC19D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q\Desktop\Mod&#232;le%20traitement%20de%20texte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DD74-176F-48E6-9628-C0E64F90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traitement de texte générique</Template>
  <TotalTime>10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REBECQ Olivier</dc:creator>
  <cp:keywords/>
  <dc:description/>
  <cp:lastModifiedBy>BASTELICA Claire</cp:lastModifiedBy>
  <cp:revision>7</cp:revision>
  <cp:lastPrinted>2020-05-20T12:12:00Z</cp:lastPrinted>
  <dcterms:created xsi:type="dcterms:W3CDTF">2023-09-26T10:21:00Z</dcterms:created>
  <dcterms:modified xsi:type="dcterms:W3CDTF">2024-10-04T08:37:00Z</dcterms:modified>
</cp:coreProperties>
</file>